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14" w:rsidRPr="00B81E79" w:rsidRDefault="00822E14" w:rsidP="007C470D">
      <w:pPr>
        <w:spacing w:after="0"/>
        <w:jc w:val="center"/>
        <w:rPr>
          <w:rFonts w:ascii="Times New Roman" w:hAnsi="Times New Roman"/>
          <w:sz w:val="24"/>
        </w:rPr>
      </w:pPr>
      <w:r w:rsidRPr="00B81E79">
        <w:rPr>
          <w:rFonts w:ascii="Times New Roman" w:hAnsi="Times New Roman"/>
          <w:b/>
          <w:sz w:val="24"/>
          <w:szCs w:val="24"/>
        </w:rPr>
        <w:t xml:space="preserve">Организация  непосредственно образовательной  деятельности детей в </w:t>
      </w:r>
      <w:r>
        <w:rPr>
          <w:rFonts w:ascii="Times New Roman" w:hAnsi="Times New Roman"/>
          <w:b/>
          <w:sz w:val="24"/>
          <w:szCs w:val="24"/>
        </w:rPr>
        <w:t xml:space="preserve">средней </w:t>
      </w:r>
      <w:r w:rsidRPr="00B81E79">
        <w:rPr>
          <w:rFonts w:ascii="Times New Roman" w:hAnsi="Times New Roman"/>
          <w:b/>
          <w:sz w:val="24"/>
          <w:szCs w:val="24"/>
        </w:rPr>
        <w:t xml:space="preserve"> группе </w:t>
      </w:r>
      <w:r w:rsidRPr="00B81E79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Тема:</w:t>
      </w:r>
      <w:r w:rsidRPr="00B81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« </w:t>
      </w:r>
      <w:r w:rsidRPr="001A2A5C">
        <w:rPr>
          <w:rFonts w:ascii="Times New Roman" w:hAnsi="Times New Roman"/>
          <w:b/>
          <w:sz w:val="24"/>
        </w:rPr>
        <w:t xml:space="preserve">Описание </w:t>
      </w:r>
      <w:r w:rsidRPr="001A2A5C">
        <w:rPr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Весны</w:t>
      </w:r>
      <w:r w:rsidRPr="00B81E79">
        <w:rPr>
          <w:rFonts w:ascii="Times New Roman" w:hAnsi="Times New Roman"/>
          <w:sz w:val="24"/>
        </w:rPr>
        <w:t>»</w:t>
      </w:r>
    </w:p>
    <w:p w:rsidR="00822E14" w:rsidRPr="00856E5A" w:rsidRDefault="00822E14" w:rsidP="00856E5A">
      <w:pPr>
        <w:spacing w:before="0" w:after="0"/>
        <w:rPr>
          <w:rFonts w:ascii="Times New Roman" w:hAnsi="Times New Roman"/>
          <w:sz w:val="24"/>
          <w:szCs w:val="24"/>
        </w:rPr>
      </w:pPr>
      <w:r w:rsidRPr="00856E5A">
        <w:rPr>
          <w:rFonts w:ascii="Times New Roman" w:hAnsi="Times New Roman"/>
          <w:b/>
          <w:sz w:val="24"/>
          <w:szCs w:val="24"/>
        </w:rPr>
        <w:t xml:space="preserve">Автор конспекта непрерывной непосредственно образовательной деятельности </w:t>
      </w:r>
      <w:r>
        <w:rPr>
          <w:rFonts w:ascii="Times New Roman" w:hAnsi="Times New Roman"/>
          <w:b/>
          <w:sz w:val="24"/>
          <w:szCs w:val="24"/>
        </w:rPr>
        <w:t>(далее – НОД):</w:t>
      </w:r>
      <w:r>
        <w:rPr>
          <w:rFonts w:ascii="Times New Roman" w:hAnsi="Times New Roman"/>
          <w:sz w:val="24"/>
          <w:szCs w:val="24"/>
        </w:rPr>
        <w:t xml:space="preserve"> Кононова О.</w:t>
      </w:r>
    </w:p>
    <w:p w:rsidR="00822E14" w:rsidRPr="00856E5A" w:rsidRDefault="00822E14" w:rsidP="004B7EB5">
      <w:pPr>
        <w:shd w:val="clear" w:color="auto" w:fill="FFFFFF"/>
        <w:spacing w:before="0" w:after="0" w:line="27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856E5A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56E5A">
        <w:rPr>
          <w:rFonts w:ascii="Times New Roman" w:hAnsi="Times New Roman"/>
          <w:sz w:val="24"/>
          <w:szCs w:val="24"/>
        </w:rPr>
        <w:t xml:space="preserve">ечевое </w:t>
      </w:r>
      <w:r w:rsidRPr="00856E5A">
        <w:rPr>
          <w:rFonts w:ascii="Times New Roman" w:hAnsi="Times New Roman"/>
          <w:sz w:val="24"/>
          <w:szCs w:val="24"/>
          <w:lang w:eastAsia="ru-RU"/>
        </w:rPr>
        <w:t>развитие</w:t>
      </w:r>
    </w:p>
    <w:p w:rsidR="00822E14" w:rsidRPr="00856E5A" w:rsidRDefault="00822E14" w:rsidP="004B7EB5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856E5A">
        <w:rPr>
          <w:rFonts w:ascii="Times New Roman" w:hAnsi="Times New Roman"/>
          <w:b/>
          <w:sz w:val="24"/>
          <w:szCs w:val="24"/>
          <w:u w:val="single"/>
        </w:rPr>
        <w:t>Предметно-пространственная развивающая среда  НОД: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56E5A">
        <w:rPr>
          <w:rFonts w:ascii="Times New Roman" w:hAnsi="Times New Roman"/>
          <w:sz w:val="24"/>
          <w:szCs w:val="24"/>
        </w:rPr>
        <w:t>групповая комната</w:t>
      </w:r>
    </w:p>
    <w:p w:rsidR="00822E14" w:rsidRDefault="00822E14" w:rsidP="002A3815">
      <w:pPr>
        <w:rPr>
          <w:rStyle w:val="c2"/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856E5A">
        <w:rPr>
          <w:rFonts w:ascii="Times New Roman" w:hAnsi="Times New Roman"/>
          <w:b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5B7E10">
        <w:rPr>
          <w:rStyle w:val="c2"/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 </w:t>
      </w:r>
      <w:r w:rsidRPr="001A2A5C">
        <w:rPr>
          <w:rStyle w:val="c2"/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Скороговорка</w:t>
      </w:r>
      <w:r>
        <w:rPr>
          <w:rStyle w:val="c2"/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 xml:space="preserve">, Картинка с медведем, сундук , клубок, солнышко, </w:t>
      </w:r>
    </w:p>
    <w:p w:rsidR="00822E14" w:rsidRPr="00856E5A" w:rsidRDefault="00822E14" w:rsidP="002A3815">
      <w:pPr>
        <w:rPr>
          <w:rFonts w:ascii="Times New Roman" w:hAnsi="Times New Roman"/>
          <w:b/>
          <w:sz w:val="24"/>
          <w:szCs w:val="24"/>
        </w:rPr>
      </w:pPr>
      <w:r w:rsidRPr="00856E5A">
        <w:rPr>
          <w:rFonts w:ascii="Times New Roman" w:hAnsi="Times New Roman"/>
          <w:b/>
          <w:sz w:val="24"/>
          <w:szCs w:val="24"/>
        </w:rPr>
        <w:t xml:space="preserve"> Вводная часть (мотивационный, подготовительный этап)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1843"/>
        <w:gridCol w:w="1985"/>
        <w:gridCol w:w="2268"/>
      </w:tblGrid>
      <w:tr w:rsidR="00822E14" w:rsidRPr="00856E5A" w:rsidTr="00BE606B">
        <w:trPr>
          <w:trHeight w:val="909"/>
        </w:trPr>
        <w:tc>
          <w:tcPr>
            <w:tcW w:w="2376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843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85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822E14" w:rsidRPr="00856E5A" w:rsidTr="00BE606B">
        <w:trPr>
          <w:trHeight w:val="309"/>
        </w:trPr>
        <w:tc>
          <w:tcPr>
            <w:tcW w:w="2376" w:type="dxa"/>
          </w:tcPr>
          <w:p w:rsidR="00822E14" w:rsidRPr="00856E5A" w:rsidRDefault="00822E14" w:rsidP="001A2A5C">
            <w:pPr>
              <w:spacing w:before="0"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pacing w:val="3"/>
                <w:sz w:val="24"/>
                <w:szCs w:val="24"/>
              </w:rPr>
              <w:t>Побуждение к общению, взаимодействию ребенка со сверстниками и взрослыми.</w:t>
            </w:r>
          </w:p>
          <w:p w:rsidR="00822E14" w:rsidRDefault="00822E14" w:rsidP="004B7EB5">
            <w:pPr>
              <w:pStyle w:val="NormalWeb"/>
              <w:spacing w:before="0" w:beforeAutospacing="0" w:after="0" w:afterAutospacing="0"/>
              <w:rPr>
                <w:spacing w:val="3"/>
              </w:rPr>
            </w:pPr>
          </w:p>
          <w:p w:rsidR="00822E14" w:rsidRDefault="00822E14" w:rsidP="004B7EB5">
            <w:pPr>
              <w:pStyle w:val="NormalWeb"/>
              <w:spacing w:before="0" w:beforeAutospacing="0" w:after="0" w:afterAutospacing="0"/>
              <w:rPr>
                <w:spacing w:val="3"/>
              </w:rPr>
            </w:pPr>
          </w:p>
          <w:p w:rsidR="00822E14" w:rsidRPr="00856E5A" w:rsidRDefault="00822E14" w:rsidP="004B7EB5">
            <w:pPr>
              <w:pStyle w:val="NormalWeb"/>
              <w:spacing w:before="0" w:beforeAutospacing="0" w:after="0" w:afterAutospacing="0"/>
              <w:rPr>
                <w:spacing w:val="3"/>
              </w:rPr>
            </w:pPr>
          </w:p>
          <w:p w:rsidR="00822E14" w:rsidRPr="00856E5A" w:rsidRDefault="00822E14" w:rsidP="001A2A5C">
            <w:pPr>
              <w:pStyle w:val="NormalWeb"/>
              <w:spacing w:before="0" w:beforeAutospacing="0" w:after="0" w:afterAutospacing="0"/>
              <w:jc w:val="center"/>
              <w:rPr>
                <w:spacing w:val="3"/>
              </w:rPr>
            </w:pPr>
            <w:r w:rsidRPr="00856E5A">
              <w:rPr>
                <w:spacing w:val="3"/>
              </w:rPr>
              <w:t>Развитие интересов детей, любознательности и познавательной мотивации.</w:t>
            </w: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22E14" w:rsidRPr="00856E5A" w:rsidRDefault="00822E14" w:rsidP="003502A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>
            <w:pPr>
              <w:spacing w:before="0" w:after="0"/>
              <w:jc w:val="left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2E14" w:rsidRPr="00EB0009" w:rsidRDefault="00822E14" w:rsidP="00EB0009">
            <w:pPr>
              <w:shd w:val="clear" w:color="auto" w:fill="FFFFFF"/>
              <w:spacing w:before="0" w:after="0"/>
              <w:rPr>
                <w:b/>
                <w:color w:val="000000"/>
                <w:sz w:val="27"/>
                <w:szCs w:val="27"/>
              </w:rPr>
            </w:pPr>
            <w:r w:rsidRPr="00EB0009">
              <w:rPr>
                <w:b/>
                <w:color w:val="000000"/>
                <w:sz w:val="27"/>
                <w:szCs w:val="27"/>
              </w:rPr>
              <w:t>Воспитатель:</w:t>
            </w:r>
          </w:p>
          <w:p w:rsidR="00822E14" w:rsidRDefault="00822E14" w:rsidP="00EB0009">
            <w:pPr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Ребята, сегодня к нам пришел гость</w:t>
            </w: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кто именно к нам пришел, вы узнаете если отгадаете загадку.</w:t>
            </w:r>
          </w:p>
          <w:p w:rsidR="00822E14" w:rsidRPr="00471DED" w:rsidRDefault="00822E14" w:rsidP="00471DED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царстве холода весь год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Этот 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зверь большой живёт.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Носит белый он наряд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лесному мишке брат.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Подобраться без труда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Может к нерпе среди льда.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в засаде там, где лунка, 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Ждёт свою добычу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22E14" w:rsidRPr="00DC5426" w:rsidRDefault="00822E14" w:rsidP="00EB0009">
            <w:pPr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Ответы: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(Умка)</w:t>
            </w:r>
          </w:p>
          <w:p w:rsidR="00822E14" w:rsidRPr="00471DED" w:rsidRDefault="00822E14" w:rsidP="00471DED">
            <w:pPr>
              <w:shd w:val="clear" w:color="auto" w:fill="FFFFFF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показывает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картинку с изображением белого Медведя.</w:t>
            </w: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1D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Ребята, как вы думаете зачем он пришел к нам в гости? (ответы детей) Умка сказал мне на ушко, </w:t>
            </w:r>
            <w:r w:rsidRPr="00471D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он  живет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вере, и  там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очень холодно, всё покрыто льдом и снегом. Однаж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ды, когда он  лежал на льдине и 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 пролетали птицы, о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 сказали, что летят очень далеко, где скоро наступит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весна. А что такое «весна», он не знает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поэтому он пришел к нам в гости. И  просить нас с вами  ребята рассказать,  о весне</w:t>
            </w:r>
            <w:r w:rsidRPr="00471D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22E14" w:rsidRPr="00DC5426" w:rsidRDefault="00822E14" w:rsidP="00EB0009">
            <w:pPr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Ребята, поможем с вами </w:t>
            </w: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>Умке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узнать о весне</w:t>
            </w: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822E14" w:rsidRPr="00AA0E54" w:rsidRDefault="00822E14" w:rsidP="00EB0009">
            <w:pPr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Ответы детей:</w:t>
            </w:r>
            <w:r w:rsidRPr="00DC54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2126" w:type="dxa"/>
          </w:tcPr>
          <w:p w:rsidR="00822E14" w:rsidRDefault="00822E14" w:rsidP="00AC3DAF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иально-коммуникативное развитие;</w:t>
            </w:r>
          </w:p>
          <w:p w:rsidR="00822E14" w:rsidRPr="00856E5A" w:rsidRDefault="00822E14" w:rsidP="00AC3DAF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D5065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822E14" w:rsidRDefault="00822E14" w:rsidP="00D5065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D5065E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развитие;</w:t>
            </w: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D5065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EB00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2E14" w:rsidRPr="00856E5A" w:rsidRDefault="00822E14" w:rsidP="00E10A1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 смоделированная ситуация;</w:t>
            </w:r>
          </w:p>
          <w:p w:rsidR="00822E14" w:rsidRPr="00856E5A" w:rsidRDefault="00822E14" w:rsidP="00E10A1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AC3DA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AC3DA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AC3DA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AC3DAF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Беседа;</w:t>
            </w: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822E14" w:rsidRDefault="00822E14" w:rsidP="005B7E10">
            <w:p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822E14" w:rsidRDefault="00822E14" w:rsidP="00EB0009">
            <w:pPr>
              <w:spacing w:before="0" w:after="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Pr="005B7E10" w:rsidRDefault="00822E14" w:rsidP="005B7E10">
            <w:pPr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22E14" w:rsidRPr="00856E5A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Слово педагога.</w:t>
            </w:r>
          </w:p>
          <w:p w:rsidR="00822E14" w:rsidRPr="00856E5A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детей;</w:t>
            </w:r>
            <w:r w:rsidRPr="0085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Картинка умки.</w:t>
            </w: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5B7E10">
            <w:pPr>
              <w:spacing w:before="0" w:after="0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2E14" w:rsidRPr="005B7E10" w:rsidRDefault="00822E14" w:rsidP="005B7E10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E14" w:rsidRPr="00D60B36" w:rsidRDefault="00822E14" w:rsidP="001A2A5C">
            <w:pPr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Ребенок с</w:t>
            </w:r>
            <w:r w:rsidRPr="00D60B3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тремится к общению со взрослыми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и сверстниками</w:t>
            </w:r>
          </w:p>
          <w:p w:rsidR="00822E14" w:rsidRPr="00D60B36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D60B36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D60B36" w:rsidRDefault="00822E14" w:rsidP="00E77198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 эмоционально вовлечен в предстоящую деятельность</w:t>
            </w: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6065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2E14" w:rsidRDefault="00822E14" w:rsidP="00856E5A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2E14" w:rsidRPr="00F60656" w:rsidRDefault="00822E14" w:rsidP="00856E5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E14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</w:p>
    <w:p w:rsidR="00822E14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</w:p>
    <w:p w:rsidR="00822E14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</w:p>
    <w:p w:rsidR="00822E14" w:rsidRPr="00856E5A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  <w:r w:rsidRPr="00856E5A"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1843"/>
        <w:gridCol w:w="1985"/>
        <w:gridCol w:w="2268"/>
      </w:tblGrid>
      <w:tr w:rsidR="00822E14" w:rsidRPr="00856E5A" w:rsidTr="00D60B36">
        <w:trPr>
          <w:trHeight w:val="909"/>
        </w:trPr>
        <w:tc>
          <w:tcPr>
            <w:tcW w:w="2376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6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843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985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</w:tcPr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822E14" w:rsidRPr="00856E5A" w:rsidTr="00D60B36">
        <w:trPr>
          <w:trHeight w:val="695"/>
        </w:trPr>
        <w:tc>
          <w:tcPr>
            <w:tcW w:w="2376" w:type="dxa"/>
          </w:tcPr>
          <w:p w:rsidR="00822E14" w:rsidRPr="00856E5A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Развитие связной грам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матически правильной диалогическ</w:t>
            </w:r>
            <w:r w:rsidRPr="00856E5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ой и монологической речи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;</w:t>
            </w:r>
          </w:p>
          <w:p w:rsidR="00822E14" w:rsidRPr="00856E5A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2E14" w:rsidRDefault="00822E14" w:rsidP="0000457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00457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Pr="00A843E6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A843E6" w:rsidRDefault="00822E14" w:rsidP="008D37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E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на слух текстов различных жанров детской литературы;</w:t>
            </w:r>
          </w:p>
          <w:p w:rsidR="00822E14" w:rsidRPr="00A843E6" w:rsidRDefault="00822E14" w:rsidP="008D37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76738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Pr="004B7471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7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азвитие связной речи ребенка, </w:t>
            </w:r>
            <w:r w:rsidRPr="004B747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через практическую деятельность;</w:t>
            </w: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B7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использовать в речи прилагательные;</w:t>
            </w: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эмоционального и физического напряжения</w:t>
            </w: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использовать в речи прилагательные и существительные;</w:t>
            </w:r>
          </w:p>
          <w:p w:rsidR="00822E14" w:rsidRDefault="00822E14" w:rsidP="008D378D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Формирование</w:t>
            </w:r>
            <w:r w:rsidRPr="00E7719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умение отчётливо произносить скороговорку в р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азном темпе и с разной силой го</w:t>
            </w:r>
            <w:r w:rsidRPr="00E7719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лос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</w:t>
            </w: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22E14" w:rsidRPr="00482BFF" w:rsidRDefault="00822E14" w:rsidP="00184BE3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822E14" w:rsidRPr="00471532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t>Давайте сядем с вами на ковер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дети вместе с воспитателем садятся на ковер)</w:t>
            </w:r>
          </w:p>
          <w:p w:rsidR="00822E14" w:rsidRPr="00052C22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Ребята, скажите какое сейчас время года? ( ответы детей)</w:t>
            </w:r>
          </w:p>
          <w:p w:rsidR="00822E14" w:rsidRPr="00052C22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после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зимы  какое  время года наступает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 ответы детей)</w:t>
            </w:r>
          </w:p>
          <w:p w:rsidR="00822E14" w:rsidRPr="00052C22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Назовите весенние месяцы по порядку.</w:t>
            </w:r>
          </w:p>
          <w:p w:rsidR="00822E14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индивидуально отвечают на вопросы воспитателя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22E14" w:rsidRPr="001533E7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Воспитатель: А теперь встанем и расскажем нашему гостю Умке приметы весны.</w:t>
            </w:r>
          </w:p>
          <w:p w:rsidR="00822E14" w:rsidRPr="00052C22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«Приметы весны»</w:t>
            </w:r>
          </w:p>
          <w:p w:rsidR="00822E14" w:rsidRPr="00052C22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t>Ребята посмотрите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 вам сундучок, в нём таинст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венный клубок. Кто клубок в руки возьмёт – тот примету весны назовёт!</w:t>
            </w:r>
          </w:p>
          <w:p w:rsidR="00822E14" w:rsidRPr="00052C22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встают в круг берут в руки клубок, называют приметы весны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(по цепочке)</w:t>
            </w:r>
          </w:p>
          <w:p w:rsidR="00822E14" w:rsidRPr="004B7471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53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Ребята, молодцы вы так много знаете о весне. Сейчас я вам и нашему гостю предлагаю послушать сказку о временах года. Согласны? (ответы детей)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Давайте спросим Умку хочет ли он послушать сказку. 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t>Давайте сядем с вами на ковер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дети вместе с воспитателем садятся на ковер)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«Жили-были четыре времени года: Зима, Весна, Лето и Осень. Жили они дружно и по очереди правили всем миром: 3 месяца — Зима, 3 месяца — Весна, 3 месяца — Лето и 3 месяца — Осень. Но однажды Зима решила, что она самая главная и не захотела уступить место Весне. Загрустили под снежным покрывалом растения. Птицы перестали петь песни. Люди устали топить печи, чтобы хоть немного согреться. Забеспокоились Осень и Лето. А Весна сказала: «Не печальтесь! У меня есть чудо, которое поможет победить холод». </w:t>
            </w:r>
          </w:p>
          <w:p w:rsidR="00822E14" w:rsidRPr="00471532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80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А, что это за чудо ребята, мы узнаем если отгадаем загадку.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Загадка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Молодое, новое,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радости готовое.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Встанет рано поутру —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глаза скорей протру,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оно — всё ярче, ярче,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 окном — всё жарче, жарче…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это такое? —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Дети: Солнце!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843E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Конечно. Действительно, солнце — самое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большое и доброе и важное в это время года.. Давайте подойдем к столу, посмотрите на стол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 Дети с воспитателем подходят к столу) 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Ой, а лучики то рассыпались. Поможем солнышку, соберем лучики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 (ответы детей)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расскажем, какое у нас солнышко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(Дети делятся на две команды)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B74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43E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«Солнышко весной»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прикрепляют лучики- прищепки к солнцу подбирая прилагательные: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· солнце жёлтое, круглое, ласковое, теплое, радостное, желтое, веселое, румяное, лучистое 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A08A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Вот какое солнышко у нас получилось, и в группе сразу стало ярче и теплее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Правда же ребята? ( ответы детей)</w:t>
            </w:r>
          </w:p>
          <w:p w:rsidR="00822E14" w:rsidRPr="00471532" w:rsidRDefault="00822E14" w:rsidP="00CB4D1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08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Ребята, чем мы с вами сейчас занимались? ( ответы детей)</w:t>
            </w:r>
          </w:p>
          <w:p w:rsidR="00822E14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Молодцы, хорошо потрудились, можно и отдохнуть. </w:t>
            </w:r>
          </w:p>
          <w:p w:rsidR="00822E14" w:rsidRPr="00845B13" w:rsidRDefault="00822E14" w:rsidP="00797B2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Физкультминутка «Солнышко»</w:t>
            </w:r>
          </w:p>
          <w:p w:rsidR="00822E14" w:rsidRPr="00052C22" w:rsidRDefault="00822E14" w:rsidP="00845B13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встав в круг выпол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няют движения, произносят слова)</w:t>
            </w:r>
          </w:p>
          <w:p w:rsidR="00822E14" w:rsidRPr="00052C22" w:rsidRDefault="00822E14" w:rsidP="00845B13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Солнышко- солнышко, золотое донышко (руки понимаем вверх)</w:t>
            </w:r>
          </w:p>
          <w:p w:rsidR="00822E14" w:rsidRPr="00052C22" w:rsidRDefault="00822E14" w:rsidP="00845B13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Побежал ручей в саду</w:t>
            </w:r>
          </w:p>
          <w:p w:rsidR="00822E14" w:rsidRPr="00052C22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(сложить ладони рук вместе перед грудью и продвигать их вперёд по ломанной линии).</w:t>
            </w:r>
          </w:p>
          <w:p w:rsidR="00822E14" w:rsidRPr="00052C22" w:rsidRDefault="00822E14" w:rsidP="00845B13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Прилетело сто грачей (имитируем движение руками (как</w:t>
            </w:r>
          </w:p>
          <w:p w:rsidR="00822E14" w:rsidRPr="00052C22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крылья у птиц)</w:t>
            </w:r>
          </w:p>
          <w:p w:rsidR="00822E14" w:rsidRPr="00052C22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сугробы тают, тают (медленно приседаем)</w:t>
            </w:r>
          </w:p>
          <w:p w:rsidR="00822E14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цветочки вырастают (медленно поднимаемся)</w:t>
            </w:r>
          </w:p>
          <w:p w:rsidR="00822E14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8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Отдохнули мы немного? ( ответы детей) А сейчас ребята давайте расскажем Умке какая же у нас бывает Весна, расскажем?  А Умка нас внимательно будет слушать. ( ответы детей) (Дети садятся на ковер)</w:t>
            </w:r>
          </w:p>
          <w:p w:rsidR="00822E14" w:rsidRPr="00BC1FF9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Дидактическая и</w:t>
            </w:r>
            <w:r w:rsidRPr="00BC1F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гра «Скажи со словом «весенний»</w:t>
            </w:r>
          </w:p>
          <w:p w:rsidR="00822E14" w:rsidRPr="00052C22" w:rsidRDefault="00822E14" w:rsidP="001533E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 говорит слова:</w:t>
            </w:r>
          </w:p>
          <w:p w:rsidR="00822E14" w:rsidRPr="00052C22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день, дождь, настроение, гроза, солнце, месяцы, лес, трава, неб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о, капель. Дети сидят на стульчиках, пе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редают солнышко и говорят слова: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весенний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нь, весенний дождь, весеннее на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строение, весення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гроза, весеннее солнце, весен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ние месяцы,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есенний лес, весенняя трава, ве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сеннее небо.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 а теперь  я предлагаю  вам и нашему гостю Умке попробовать разучить скороговорку  о весне. </w:t>
            </w:r>
          </w:p>
          <w:p w:rsidR="00822E14" w:rsidRPr="00BC1FF9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1F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Скороговорка о весне</w:t>
            </w:r>
          </w:p>
          <w:p w:rsidR="00822E14" w:rsidRPr="00BC1FF9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F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Весной весенние цветы под солнцем лезут из травы.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4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A08A2">
              <w:rPr>
                <w:rFonts w:ascii="Times New Roman" w:hAnsi="Times New Roman"/>
                <w:color w:val="000000"/>
                <w:sz w:val="24"/>
                <w:szCs w:val="24"/>
              </w:rPr>
              <w:t>Молодцы ребята,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вот мы с вами узнали новую скороговорку и научили Умку.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 Умка говорит нам спасибо за то, что мы ему рассказали, что такое Весна и какая она бывает. </w:t>
            </w:r>
          </w:p>
          <w:p w:rsidR="00822E14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Теперь когда он вернется к себе на север и расскажет своим друзьям о весне. Давайте скажем Умке До свидания!</w:t>
            </w:r>
          </w:p>
          <w:p w:rsidR="00822E14" w:rsidRPr="005463F9" w:rsidRDefault="00822E14" w:rsidP="00052C22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22E14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иально-коммуникативное развитие;</w:t>
            </w:r>
          </w:p>
          <w:p w:rsidR="00822E14" w:rsidRPr="00856E5A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развитие:</w:t>
            </w: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2E14" w:rsidRPr="00856E5A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822E14" w:rsidRDefault="00822E14" w:rsidP="00440C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2E14" w:rsidRPr="00856E5A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8D3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2E14" w:rsidRPr="00856E5A" w:rsidRDefault="00822E14" w:rsidP="008D3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D378D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деятельность</w:t>
            </w: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E7719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развитие;</w:t>
            </w: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7380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F7C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76738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AA0E54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AA0E5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4B7471" w:rsidRDefault="00822E14" w:rsidP="008D378D">
            <w:pPr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471">
              <w:rPr>
                <w:rFonts w:ascii="Times New Roman" w:hAnsi="Times New Roman"/>
                <w:color w:val="000000"/>
                <w:sz w:val="24"/>
                <w:szCs w:val="24"/>
              </w:rPr>
              <w:t>Слуховое Восприятие;</w:t>
            </w:r>
          </w:p>
          <w:p w:rsidR="00822E14" w:rsidRPr="004B7471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A843E6" w:rsidRDefault="00822E14" w:rsidP="003B2A84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43E6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845B13" w:rsidRDefault="00822E14" w:rsidP="00440C0B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«Физкультминутка»</w:t>
            </w: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84B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738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Pr="00E77198" w:rsidRDefault="00822E14" w:rsidP="001738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1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Скороговорка о весне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BE4AEB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2E14" w:rsidRPr="00856E5A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педагога, речь детей, </w:t>
            </w:r>
          </w:p>
          <w:p w:rsidR="00822E14" w:rsidRPr="00856E5A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FE3264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8D3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 педагога</w:t>
            </w:r>
          </w:p>
          <w:p w:rsidR="00822E14" w:rsidRPr="003B2A84" w:rsidRDefault="00822E14" w:rsidP="008D3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Речь детей;</w:t>
            </w: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8D3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52C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лубок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A843E6" w:rsidRDefault="00822E14" w:rsidP="008D378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</w:t>
            </w:r>
            <w:r w:rsidRPr="00A843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22E14" w:rsidRPr="003B2A8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A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856E5A" w:rsidRDefault="00822E14" w:rsidP="00FE3264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педагога, речь детей, </w:t>
            </w:r>
          </w:p>
          <w:p w:rsidR="00822E14" w:rsidRDefault="00822E14" w:rsidP="00FE3264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5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Загадка </w:t>
            </w: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B74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43E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«Солнышко весной»</w:t>
            </w: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2C2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Солнышко»</w:t>
            </w: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184BE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</w:t>
            </w:r>
          </w:p>
          <w:p w:rsidR="00822E14" w:rsidRDefault="00822E14" w:rsidP="003502AE">
            <w:pPr>
              <w:spacing w:before="0" w:after="0"/>
              <w:jc w:val="left"/>
              <w:rPr>
                <w:rStyle w:val="c2"/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822E14" w:rsidRDefault="00822E14" w:rsidP="003502AE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 педагога</w:t>
            </w:r>
          </w:p>
          <w:p w:rsidR="00822E14" w:rsidRPr="003B2A84" w:rsidRDefault="00822E14" w:rsidP="003B2A84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Речь детей, </w:t>
            </w:r>
          </w:p>
          <w:p w:rsidR="00822E14" w:rsidRDefault="00822E14" w:rsidP="0008563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08563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2E14" w:rsidRPr="003B2A84" w:rsidRDefault="00822E14" w:rsidP="003B2A8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822E14" w:rsidRPr="00BC1FF9" w:rsidRDefault="00822E14" w:rsidP="003B2A84">
            <w:pPr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1F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«Скажи со словом «весенний»</w:t>
            </w: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педагога, речь детей. </w:t>
            </w: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482BF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56E5A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Pr="00856E5A" w:rsidRDefault="00822E14" w:rsidP="00E77198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2E14" w:rsidRPr="00A843E6" w:rsidRDefault="00822E14" w:rsidP="004B74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3E6">
              <w:rPr>
                <w:rFonts w:ascii="Times New Roman" w:hAnsi="Times New Roman"/>
                <w:color w:val="000000"/>
                <w:sz w:val="24"/>
                <w:szCs w:val="24"/>
              </w:rPr>
              <w:t>Ребенок стремится выражать свои мысли, чувства и желания; пытается использовать речь для выражения своих мыслей, чувств и желаний</w:t>
            </w: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Pr="00A843E6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Ребенок воспринимает на слух тексты </w:t>
            </w:r>
            <w:r w:rsidRPr="00A843E6">
              <w:rPr>
                <w:rFonts w:ascii="Times New Roman" w:hAnsi="Times New Roman"/>
                <w:color w:val="000000"/>
                <w:sz w:val="24"/>
                <w:szCs w:val="24"/>
              </w:rPr>
              <w:t>различных жанров детской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F60656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184B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A50EA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3A50EA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3A50EA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3A50EA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22E14" w:rsidRDefault="00822E14" w:rsidP="003B2A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развивает связную речь через практическую деятельность;</w:t>
            </w: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F60656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F60656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8D3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Ребенок пытается использовать в своей речи прилагательные;</w:t>
            </w:r>
          </w:p>
          <w:p w:rsidR="00822E14" w:rsidRDefault="00822E14" w:rsidP="008D378D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Ребенок эмоционально и физически расслаблен и готов к предстоящей деятельности.</w:t>
            </w:r>
          </w:p>
          <w:p w:rsidR="00822E14" w:rsidRDefault="00822E14" w:rsidP="003B2A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3B2A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843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A0E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A0E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A0E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A0E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AA0E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CB4D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2E14" w:rsidRDefault="00822E14" w:rsidP="00CB4D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CB4D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Ребенок пытается использовать в своей речи прилагательные;</w:t>
            </w:r>
          </w:p>
          <w:p w:rsidR="00822E14" w:rsidRDefault="00822E14" w:rsidP="00CB4D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существительные</w:t>
            </w:r>
          </w:p>
          <w:p w:rsidR="00822E14" w:rsidRDefault="00822E14" w:rsidP="00CB4D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E771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пытается четко и ясно произносить слова выделяя их голосом.</w:t>
            </w: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531A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E14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</w:p>
    <w:p w:rsidR="00822E14" w:rsidRPr="00856E5A" w:rsidRDefault="00822E14" w:rsidP="004B7EB5">
      <w:pPr>
        <w:contextualSpacing/>
        <w:rPr>
          <w:rFonts w:ascii="Times New Roman" w:hAnsi="Times New Roman"/>
          <w:b/>
          <w:sz w:val="24"/>
          <w:szCs w:val="24"/>
        </w:rPr>
      </w:pPr>
      <w:r w:rsidRPr="00856E5A"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7"/>
        <w:gridCol w:w="4707"/>
        <w:gridCol w:w="2126"/>
        <w:gridCol w:w="1843"/>
        <w:gridCol w:w="1985"/>
        <w:gridCol w:w="2268"/>
      </w:tblGrid>
      <w:tr w:rsidR="00822E14" w:rsidRPr="00856E5A" w:rsidTr="00BE606B">
        <w:trPr>
          <w:trHeight w:val="835"/>
        </w:trPr>
        <w:tc>
          <w:tcPr>
            <w:tcW w:w="2347" w:type="dxa"/>
          </w:tcPr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</w:tcPr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НОД </w:t>
            </w:r>
          </w:p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1843" w:type="dxa"/>
          </w:tcPr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85" w:type="dxa"/>
          </w:tcPr>
          <w:p w:rsidR="00822E14" w:rsidRPr="00856E5A" w:rsidRDefault="00822E14" w:rsidP="008A7FC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</w:tcPr>
          <w:p w:rsidR="00822E14" w:rsidRPr="00856E5A" w:rsidRDefault="00822E14" w:rsidP="00FF7C49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22E14" w:rsidRPr="00856E5A" w:rsidTr="00BE606B">
        <w:trPr>
          <w:trHeight w:val="283"/>
        </w:trPr>
        <w:tc>
          <w:tcPr>
            <w:tcW w:w="2347" w:type="dxa"/>
          </w:tcPr>
          <w:p w:rsidR="00822E14" w:rsidRPr="00856E5A" w:rsidRDefault="00822E14" w:rsidP="004B7EB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822E14" w:rsidRDefault="00822E14" w:rsidP="004B7EB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4B7EB5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</w:tc>
        <w:tc>
          <w:tcPr>
            <w:tcW w:w="4707" w:type="dxa"/>
          </w:tcPr>
          <w:p w:rsidR="00822E14" w:rsidRDefault="00822E14" w:rsidP="005463F9">
            <w:pPr>
              <w:pStyle w:val="Heading4"/>
              <w:rPr>
                <w:b w:val="0"/>
                <w:color w:val="000000"/>
              </w:rPr>
            </w:pPr>
            <w:r w:rsidRPr="00173802">
              <w:rPr>
                <w:color w:val="000000"/>
              </w:rPr>
              <w:t>Воспитатель:</w:t>
            </w:r>
            <w:r>
              <w:rPr>
                <w:b w:val="0"/>
                <w:color w:val="000000"/>
              </w:rPr>
              <w:t xml:space="preserve"> Ой, ребята  наш гость ушел, а мы с вами даже ничего не подарили  ему на память. Но не беда.  Сейчас садитесь на свои места</w:t>
            </w:r>
            <w:r w:rsidRPr="00173802">
              <w:rPr>
                <w:b w:val="0"/>
                <w:color w:val="111111"/>
                <w:shd w:val="clear" w:color="auto" w:fill="FFFFFF"/>
              </w:rPr>
              <w:t>, и представим, что мы с вами художники</w:t>
            </w:r>
            <w:r>
              <w:rPr>
                <w:b w:val="0"/>
                <w:color w:val="111111"/>
                <w:shd w:val="clear" w:color="auto" w:fill="FFFFFF"/>
              </w:rPr>
              <w:t>, и нарисуем  весеннее солнышко, и отправим Умке, чтобы наше солнышко согревало и напоминало ему о Весне.</w:t>
            </w:r>
            <w:r>
              <w:rPr>
                <w:b w:val="0"/>
                <w:color w:val="000000"/>
              </w:rPr>
              <w:t xml:space="preserve">  </w:t>
            </w:r>
          </w:p>
          <w:p w:rsidR="00822E14" w:rsidRDefault="00822E14" w:rsidP="005463F9">
            <w:pPr>
              <w:pStyle w:val="Heading4"/>
              <w:rPr>
                <w:b w:val="0"/>
                <w:color w:val="000000"/>
              </w:rPr>
            </w:pPr>
            <w:r w:rsidRPr="00722BC0">
              <w:rPr>
                <w:b w:val="0"/>
                <w:i/>
              </w:rPr>
              <w:t>Воспитатель задает детям вопросы:</w:t>
            </w:r>
            <w:r>
              <w:rPr>
                <w:b w:val="0"/>
              </w:rPr>
              <w:br/>
              <w:t>Ребята давайте вспомним кто же к нам приход в гости?</w:t>
            </w:r>
            <w:r>
              <w:rPr>
                <w:b w:val="0"/>
                <w:color w:val="000000"/>
              </w:rPr>
              <w:t xml:space="preserve"> </w:t>
            </w:r>
          </w:p>
          <w:p w:rsidR="00822E14" w:rsidRPr="00EF3019" w:rsidRDefault="00822E14" w:rsidP="005463F9">
            <w:pPr>
              <w:pStyle w:val="Heading4"/>
              <w:rPr>
                <w:b w:val="0"/>
                <w:color w:val="000000"/>
              </w:rPr>
            </w:pPr>
            <w:r>
              <w:rPr>
                <w:b w:val="0"/>
              </w:rPr>
              <w:t>Удалось ли нам с вами помочь Умке?</w:t>
            </w:r>
          </w:p>
          <w:p w:rsidR="00822E14" w:rsidRDefault="00822E14" w:rsidP="005463F9">
            <w:pPr>
              <w:pStyle w:val="Heading4"/>
              <w:rPr>
                <w:b w:val="0"/>
              </w:rPr>
            </w:pPr>
            <w:r>
              <w:rPr>
                <w:b w:val="0"/>
              </w:rPr>
              <w:t>Как именно мы с вами помогали Умке?</w:t>
            </w:r>
          </w:p>
          <w:p w:rsidR="00822E14" w:rsidRPr="005463F9" w:rsidRDefault="00822E14" w:rsidP="005463F9">
            <w:pPr>
              <w:pStyle w:val="Heading4"/>
              <w:rPr>
                <w:b w:val="0"/>
              </w:rPr>
            </w:pPr>
            <w:r>
              <w:rPr>
                <w:b w:val="0"/>
              </w:rPr>
              <w:t xml:space="preserve">А кому можем мы с вами рассказать о том, чем мы с вами занимались? </w:t>
            </w:r>
          </w:p>
        </w:tc>
        <w:tc>
          <w:tcPr>
            <w:tcW w:w="2126" w:type="dxa"/>
          </w:tcPr>
          <w:p w:rsidR="00822E14" w:rsidRPr="00856E5A" w:rsidRDefault="00822E14" w:rsidP="00F543F6">
            <w:pPr>
              <w:spacing w:after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</w:t>
            </w: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822E14" w:rsidRPr="00856E5A" w:rsidRDefault="00822E14" w:rsidP="00FF7C49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822E14" w:rsidRPr="00856E5A" w:rsidRDefault="00822E14" w:rsidP="00F16B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2E14" w:rsidRPr="00856E5A" w:rsidRDefault="00822E14" w:rsidP="00722BC0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</w:tcPr>
          <w:p w:rsidR="00822E14" w:rsidRPr="00856E5A" w:rsidRDefault="00822E14" w:rsidP="00FF7C49">
            <w:pPr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Анализ занятия;</w:t>
            </w:r>
          </w:p>
          <w:p w:rsidR="00822E14" w:rsidRDefault="00822E14" w:rsidP="00FF7C49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Использование наводящих вопросов;</w:t>
            </w:r>
          </w:p>
          <w:p w:rsidR="00822E14" w:rsidRPr="00856E5A" w:rsidRDefault="00822E14" w:rsidP="00FF7C49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Default="00822E14" w:rsidP="0000457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E5A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822E14" w:rsidRPr="00856E5A" w:rsidRDefault="00822E14" w:rsidP="0000457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</w:tc>
        <w:tc>
          <w:tcPr>
            <w:tcW w:w="2268" w:type="dxa"/>
          </w:tcPr>
          <w:p w:rsidR="00822E14" w:rsidRPr="00856E5A" w:rsidRDefault="00822E14" w:rsidP="00F543F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пытается </w:t>
            </w:r>
            <w:r w:rsidRPr="00856E5A">
              <w:rPr>
                <w:rFonts w:ascii="Times New Roman" w:hAnsi="Times New Roman"/>
                <w:sz w:val="24"/>
                <w:szCs w:val="24"/>
              </w:rPr>
              <w:t xml:space="preserve"> дать самооценку собственной деятельности.</w:t>
            </w:r>
          </w:p>
          <w:p w:rsidR="00822E14" w:rsidRDefault="00822E14" w:rsidP="00F543F6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22E14" w:rsidRPr="00856E5A" w:rsidRDefault="00822E14" w:rsidP="00FA207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пытается взаимодействовать </w:t>
            </w:r>
            <w:r w:rsidRPr="00856E5A">
              <w:rPr>
                <w:rFonts w:ascii="Times New Roman" w:hAnsi="Times New Roman"/>
                <w:sz w:val="24"/>
                <w:szCs w:val="24"/>
              </w:rPr>
              <w:t>со сверстниками и взрослыми.</w:t>
            </w:r>
          </w:p>
        </w:tc>
      </w:tr>
    </w:tbl>
    <w:p w:rsidR="00822E14" w:rsidRPr="00856E5A" w:rsidRDefault="00822E14" w:rsidP="004B7EB5">
      <w:pPr>
        <w:rPr>
          <w:rFonts w:ascii="Times New Roman" w:hAnsi="Times New Roman"/>
          <w:sz w:val="24"/>
          <w:szCs w:val="24"/>
        </w:rPr>
      </w:pPr>
    </w:p>
    <w:sectPr w:rsidR="00822E14" w:rsidRPr="00856E5A" w:rsidSect="00447EE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2E46B0"/>
    <w:lvl w:ilvl="0">
      <w:numFmt w:val="bullet"/>
      <w:lvlText w:val="*"/>
      <w:lvlJc w:val="left"/>
    </w:lvl>
  </w:abstractNum>
  <w:abstractNum w:abstractNumId="1">
    <w:nsid w:val="227D60C1"/>
    <w:multiLevelType w:val="multilevel"/>
    <w:tmpl w:val="452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A46A74"/>
    <w:multiLevelType w:val="multilevel"/>
    <w:tmpl w:val="5024F12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8F03EC"/>
    <w:multiLevelType w:val="multilevel"/>
    <w:tmpl w:val="336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426F2C"/>
    <w:multiLevelType w:val="hybridMultilevel"/>
    <w:tmpl w:val="99888F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051983"/>
    <w:multiLevelType w:val="hybridMultilevel"/>
    <w:tmpl w:val="C00ADA0E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412AB"/>
    <w:multiLevelType w:val="multilevel"/>
    <w:tmpl w:val="C3A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AF2E21"/>
    <w:multiLevelType w:val="multilevel"/>
    <w:tmpl w:val="B9D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A40F1C"/>
    <w:multiLevelType w:val="hybridMultilevel"/>
    <w:tmpl w:val="CDD2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737DBF"/>
    <w:multiLevelType w:val="multilevel"/>
    <w:tmpl w:val="BB6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83278B"/>
    <w:multiLevelType w:val="hybridMultilevel"/>
    <w:tmpl w:val="9D10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EB5"/>
    <w:rsid w:val="00001B42"/>
    <w:rsid w:val="00004571"/>
    <w:rsid w:val="00012921"/>
    <w:rsid w:val="00026D85"/>
    <w:rsid w:val="00032F71"/>
    <w:rsid w:val="0004032F"/>
    <w:rsid w:val="00051099"/>
    <w:rsid w:val="00052C22"/>
    <w:rsid w:val="00054636"/>
    <w:rsid w:val="000634EA"/>
    <w:rsid w:val="0008410D"/>
    <w:rsid w:val="0008563F"/>
    <w:rsid w:val="000B71FC"/>
    <w:rsid w:val="000C1BD1"/>
    <w:rsid w:val="000D3704"/>
    <w:rsid w:val="000E0F1F"/>
    <w:rsid w:val="000E6A76"/>
    <w:rsid w:val="001060F8"/>
    <w:rsid w:val="0013248A"/>
    <w:rsid w:val="001461BC"/>
    <w:rsid w:val="001533E7"/>
    <w:rsid w:val="00173802"/>
    <w:rsid w:val="00182109"/>
    <w:rsid w:val="00184BE3"/>
    <w:rsid w:val="001A2A5C"/>
    <w:rsid w:val="001B4002"/>
    <w:rsid w:val="001C4728"/>
    <w:rsid w:val="001E2C52"/>
    <w:rsid w:val="001E3B3A"/>
    <w:rsid w:val="001E5E5B"/>
    <w:rsid w:val="001F11DD"/>
    <w:rsid w:val="001F6C5F"/>
    <w:rsid w:val="00223F41"/>
    <w:rsid w:val="00257860"/>
    <w:rsid w:val="00262D1F"/>
    <w:rsid w:val="00295FCC"/>
    <w:rsid w:val="002A3815"/>
    <w:rsid w:val="002E20CF"/>
    <w:rsid w:val="002E56EB"/>
    <w:rsid w:val="002F4AE3"/>
    <w:rsid w:val="00341072"/>
    <w:rsid w:val="003502AE"/>
    <w:rsid w:val="00353DE1"/>
    <w:rsid w:val="00354703"/>
    <w:rsid w:val="003615FC"/>
    <w:rsid w:val="00367BC7"/>
    <w:rsid w:val="003945B2"/>
    <w:rsid w:val="003A50EA"/>
    <w:rsid w:val="003B2A84"/>
    <w:rsid w:val="003D4387"/>
    <w:rsid w:val="003F509D"/>
    <w:rsid w:val="0040183F"/>
    <w:rsid w:val="00440C0B"/>
    <w:rsid w:val="0044125C"/>
    <w:rsid w:val="00447EED"/>
    <w:rsid w:val="00450394"/>
    <w:rsid w:val="00471532"/>
    <w:rsid w:val="00471DED"/>
    <w:rsid w:val="00482BFF"/>
    <w:rsid w:val="004830D9"/>
    <w:rsid w:val="00486058"/>
    <w:rsid w:val="004A2D54"/>
    <w:rsid w:val="004B7471"/>
    <w:rsid w:val="004B7EB5"/>
    <w:rsid w:val="004C566C"/>
    <w:rsid w:val="004F1512"/>
    <w:rsid w:val="0050652D"/>
    <w:rsid w:val="005227E1"/>
    <w:rsid w:val="00531AB4"/>
    <w:rsid w:val="005359DE"/>
    <w:rsid w:val="005463F9"/>
    <w:rsid w:val="00552F37"/>
    <w:rsid w:val="00553222"/>
    <w:rsid w:val="0058285B"/>
    <w:rsid w:val="005872E3"/>
    <w:rsid w:val="005A5399"/>
    <w:rsid w:val="005B5FDB"/>
    <w:rsid w:val="005B7E10"/>
    <w:rsid w:val="005C7CC4"/>
    <w:rsid w:val="005E2C74"/>
    <w:rsid w:val="005E3DCF"/>
    <w:rsid w:val="00603827"/>
    <w:rsid w:val="0060457B"/>
    <w:rsid w:val="0062093B"/>
    <w:rsid w:val="00635732"/>
    <w:rsid w:val="00641171"/>
    <w:rsid w:val="0065538B"/>
    <w:rsid w:val="00666E07"/>
    <w:rsid w:val="00680F63"/>
    <w:rsid w:val="00681D3E"/>
    <w:rsid w:val="00685F48"/>
    <w:rsid w:val="006B4171"/>
    <w:rsid w:val="006F1885"/>
    <w:rsid w:val="00706D0B"/>
    <w:rsid w:val="0070771F"/>
    <w:rsid w:val="00722BC0"/>
    <w:rsid w:val="0073565D"/>
    <w:rsid w:val="0073761E"/>
    <w:rsid w:val="00746B49"/>
    <w:rsid w:val="007672B4"/>
    <w:rsid w:val="00767382"/>
    <w:rsid w:val="00771FCB"/>
    <w:rsid w:val="00785541"/>
    <w:rsid w:val="00797B25"/>
    <w:rsid w:val="007A26D6"/>
    <w:rsid w:val="007C470D"/>
    <w:rsid w:val="00815308"/>
    <w:rsid w:val="00822E14"/>
    <w:rsid w:val="0082365D"/>
    <w:rsid w:val="008326B7"/>
    <w:rsid w:val="00844128"/>
    <w:rsid w:val="00845B13"/>
    <w:rsid w:val="00856E5A"/>
    <w:rsid w:val="008819B9"/>
    <w:rsid w:val="008A58BA"/>
    <w:rsid w:val="008A7FCA"/>
    <w:rsid w:val="008D378D"/>
    <w:rsid w:val="008E4C5F"/>
    <w:rsid w:val="008E4D7F"/>
    <w:rsid w:val="00906409"/>
    <w:rsid w:val="00915CA1"/>
    <w:rsid w:val="009172A8"/>
    <w:rsid w:val="00917DD0"/>
    <w:rsid w:val="00922358"/>
    <w:rsid w:val="00941591"/>
    <w:rsid w:val="00964DF1"/>
    <w:rsid w:val="00971047"/>
    <w:rsid w:val="0097305C"/>
    <w:rsid w:val="009754AF"/>
    <w:rsid w:val="009B70AB"/>
    <w:rsid w:val="009B77BF"/>
    <w:rsid w:val="009E2D22"/>
    <w:rsid w:val="009E3BF1"/>
    <w:rsid w:val="00A5540F"/>
    <w:rsid w:val="00A8014B"/>
    <w:rsid w:val="00A843E6"/>
    <w:rsid w:val="00AA0E54"/>
    <w:rsid w:val="00AB11F6"/>
    <w:rsid w:val="00AB1A60"/>
    <w:rsid w:val="00AB4EB7"/>
    <w:rsid w:val="00AC3DAF"/>
    <w:rsid w:val="00B06923"/>
    <w:rsid w:val="00B14703"/>
    <w:rsid w:val="00B7779F"/>
    <w:rsid w:val="00B81E79"/>
    <w:rsid w:val="00B949CF"/>
    <w:rsid w:val="00BB3C7D"/>
    <w:rsid w:val="00BC1FF9"/>
    <w:rsid w:val="00BE4AEB"/>
    <w:rsid w:val="00BE606B"/>
    <w:rsid w:val="00BF46D6"/>
    <w:rsid w:val="00C062D2"/>
    <w:rsid w:val="00C23375"/>
    <w:rsid w:val="00C3057F"/>
    <w:rsid w:val="00C30EF2"/>
    <w:rsid w:val="00C363DD"/>
    <w:rsid w:val="00C42B67"/>
    <w:rsid w:val="00C66B66"/>
    <w:rsid w:val="00C9170D"/>
    <w:rsid w:val="00C93D0C"/>
    <w:rsid w:val="00CB4D17"/>
    <w:rsid w:val="00CB6BAB"/>
    <w:rsid w:val="00CC602B"/>
    <w:rsid w:val="00CD5432"/>
    <w:rsid w:val="00D11358"/>
    <w:rsid w:val="00D11449"/>
    <w:rsid w:val="00D15098"/>
    <w:rsid w:val="00D27B09"/>
    <w:rsid w:val="00D41FDD"/>
    <w:rsid w:val="00D5065E"/>
    <w:rsid w:val="00D56A4F"/>
    <w:rsid w:val="00D60B36"/>
    <w:rsid w:val="00D60BCA"/>
    <w:rsid w:val="00D75FF0"/>
    <w:rsid w:val="00D96A05"/>
    <w:rsid w:val="00DA08A2"/>
    <w:rsid w:val="00DC5426"/>
    <w:rsid w:val="00DC5A2E"/>
    <w:rsid w:val="00DC6E9F"/>
    <w:rsid w:val="00E01144"/>
    <w:rsid w:val="00E04B3F"/>
    <w:rsid w:val="00E10A16"/>
    <w:rsid w:val="00E252E4"/>
    <w:rsid w:val="00E42A9A"/>
    <w:rsid w:val="00E45162"/>
    <w:rsid w:val="00E658FB"/>
    <w:rsid w:val="00E65AD4"/>
    <w:rsid w:val="00E73502"/>
    <w:rsid w:val="00E77198"/>
    <w:rsid w:val="00E95779"/>
    <w:rsid w:val="00EA6047"/>
    <w:rsid w:val="00EB0009"/>
    <w:rsid w:val="00ED0E59"/>
    <w:rsid w:val="00ED4BBA"/>
    <w:rsid w:val="00EF0C9C"/>
    <w:rsid w:val="00EF3019"/>
    <w:rsid w:val="00F13234"/>
    <w:rsid w:val="00F16B71"/>
    <w:rsid w:val="00F232E8"/>
    <w:rsid w:val="00F256EB"/>
    <w:rsid w:val="00F303A8"/>
    <w:rsid w:val="00F543F6"/>
    <w:rsid w:val="00F60656"/>
    <w:rsid w:val="00F61EE4"/>
    <w:rsid w:val="00F82CDD"/>
    <w:rsid w:val="00F95D4E"/>
    <w:rsid w:val="00F96660"/>
    <w:rsid w:val="00FA2072"/>
    <w:rsid w:val="00FA6AF6"/>
    <w:rsid w:val="00FE3264"/>
    <w:rsid w:val="00FF2856"/>
    <w:rsid w:val="00FF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B5"/>
    <w:pPr>
      <w:spacing w:before="10" w:after="10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571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457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457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906409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4571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4571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4571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064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4B7EB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906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06409"/>
    <w:rPr>
      <w:rFonts w:cs="Times New Roman"/>
    </w:rPr>
  </w:style>
  <w:style w:type="character" w:styleId="Strong">
    <w:name w:val="Strong"/>
    <w:basedOn w:val="DefaultParagraphFont"/>
    <w:uiPriority w:val="99"/>
    <w:qFormat/>
    <w:rsid w:val="0090640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064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76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95FC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04032F"/>
    <w:pPr>
      <w:jc w:val="both"/>
    </w:pPr>
    <w:rPr>
      <w:lang w:eastAsia="en-US"/>
    </w:rPr>
  </w:style>
  <w:style w:type="paragraph" w:styleId="ListParagraph">
    <w:name w:val="List Paragraph"/>
    <w:basedOn w:val="Normal"/>
    <w:uiPriority w:val="99"/>
    <w:qFormat/>
    <w:rsid w:val="00004571"/>
    <w:pPr>
      <w:ind w:left="720"/>
      <w:contextualSpacing/>
    </w:pPr>
  </w:style>
  <w:style w:type="character" w:customStyle="1" w:styleId="c2">
    <w:name w:val="c2"/>
    <w:basedOn w:val="DefaultParagraphFont"/>
    <w:uiPriority w:val="99"/>
    <w:rsid w:val="005B7E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5</Pages>
  <Words>1418</Words>
  <Characters>8087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kononova_olga</cp:lastModifiedBy>
  <cp:revision>7</cp:revision>
  <dcterms:created xsi:type="dcterms:W3CDTF">2018-02-22T10:40:00Z</dcterms:created>
  <dcterms:modified xsi:type="dcterms:W3CDTF">2018-02-24T15:24:00Z</dcterms:modified>
</cp:coreProperties>
</file>